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brimbank-profile"/>
    <w:p>
      <w:pPr>
        <w:pStyle w:val="Heading1"/>
      </w:pPr>
      <w:r>
        <w:t xml:space="preserve">Brimbank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193,146          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Brimbank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102,646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Brimbank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21,360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10,315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$45,981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$11,777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92,577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13,472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13,299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13,242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10,493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7,901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19,500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19,895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86,928.87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79,218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2024-11-14T23:34:41Z</dcterms:created>
  <dcterms:modified xsi:type="dcterms:W3CDTF">2024-11-14T23:34:41Z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